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3D14" w14:textId="7FEEEC0D" w:rsidR="00915935" w:rsidRPr="008531BB" w:rsidRDefault="00326BC8" w:rsidP="00CC51DE">
      <w:pPr>
        <w:jc w:val="right"/>
        <w:rPr>
          <w:sz w:val="24"/>
          <w:szCs w:val="24"/>
          <w:lang w:val="es-ES_tradnl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8531BB">
        <w:rPr>
          <w:b/>
          <w:i/>
        </w:rPr>
        <w:t xml:space="preserve">                       </w:t>
      </w:r>
      <w:r w:rsidR="002C7217">
        <w:rPr>
          <w:b/>
          <w:i/>
        </w:rPr>
        <w:t xml:space="preserve">            </w:t>
      </w:r>
      <w:r w:rsidR="008531BB" w:rsidRPr="008531BB">
        <w:rPr>
          <w:b/>
          <w:i/>
          <w:sz w:val="24"/>
          <w:szCs w:val="24"/>
        </w:rPr>
        <w:t xml:space="preserve">Beograd, </w:t>
      </w:r>
      <w:proofErr w:type="spellStart"/>
      <w:r w:rsidR="008531BB" w:rsidRPr="008531BB">
        <w:rPr>
          <w:b/>
          <w:i/>
          <w:sz w:val="24"/>
          <w:szCs w:val="24"/>
        </w:rPr>
        <w:t>jun</w:t>
      </w:r>
      <w:proofErr w:type="spellEnd"/>
      <w:r w:rsidR="008531BB" w:rsidRPr="008531BB">
        <w:rPr>
          <w:b/>
          <w:i/>
          <w:sz w:val="24"/>
          <w:szCs w:val="24"/>
        </w:rPr>
        <w:t xml:space="preserve"> 202</w:t>
      </w:r>
      <w:r w:rsidR="000C7F7E">
        <w:rPr>
          <w:b/>
          <w:i/>
          <w:sz w:val="24"/>
          <w:szCs w:val="24"/>
        </w:rPr>
        <w:t>4</w:t>
      </w:r>
      <w:r w:rsidR="008531BB" w:rsidRPr="008531BB">
        <w:rPr>
          <w:b/>
          <w:i/>
          <w:sz w:val="24"/>
          <w:szCs w:val="24"/>
        </w:rPr>
        <w:t>.</w:t>
      </w:r>
      <w:r w:rsidRPr="008531BB">
        <w:rPr>
          <w:b/>
          <w:i/>
          <w:sz w:val="24"/>
          <w:szCs w:val="24"/>
        </w:rPr>
        <w:tab/>
      </w:r>
      <w:r w:rsidRPr="008531BB">
        <w:rPr>
          <w:b/>
          <w:i/>
          <w:sz w:val="24"/>
          <w:szCs w:val="24"/>
        </w:rPr>
        <w:tab/>
      </w:r>
      <w:r w:rsidRPr="008531BB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</w:tblGrid>
      <w:tr w:rsidR="002016B6" w:rsidRPr="002016B6" w14:paraId="0C22356D" w14:textId="77777777" w:rsidTr="002016B6">
        <w:trPr>
          <w:trHeight w:val="750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BF91E6D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</w:p>
          <w:p w14:paraId="7F1126AB" w14:textId="77777777" w:rsidR="005575B6" w:rsidRDefault="005575B6" w:rsidP="00E71F4F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0055D9D" w14:textId="77777777" w:rsidR="005575B6" w:rsidRPr="002016B6" w:rsidRDefault="005575B6" w:rsidP="00E71F4F">
            <w:pPr>
              <w:jc w:val="center"/>
              <w:rPr>
                <w:b/>
                <w:caps/>
                <w:color w:val="FF0000"/>
                <w:sz w:val="24"/>
                <w:szCs w:val="24"/>
                <w:lang w:val="pl-PL"/>
              </w:rPr>
            </w:pPr>
          </w:p>
          <w:p w14:paraId="78E534A9" w14:textId="77777777" w:rsidR="005575B6" w:rsidRPr="00803D0B" w:rsidRDefault="00803D0B" w:rsidP="00257B51">
            <w:pPr>
              <w:jc w:val="center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KLINIČKE NEUROPSIHOLOGIJE</w:t>
            </w:r>
            <w:r w:rsidR="005575B6"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 xml:space="preserve"> </w:t>
            </w:r>
          </w:p>
        </w:tc>
      </w:tr>
      <w:tr w:rsidR="00BE1D2A" w14:paraId="2AA27C50" w14:textId="77777777" w:rsidTr="00D52BA7">
        <w:trPr>
          <w:trHeight w:val="675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E28" w14:textId="77777777" w:rsidR="00BE1D2A" w:rsidRPr="008531BB" w:rsidRDefault="00BE1D2A" w:rsidP="00E71F4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Organizator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E9EB" w14:textId="77777777" w:rsidR="008531BB" w:rsidRPr="00C1092D" w:rsidRDefault="008531BB" w:rsidP="008531BB">
            <w:pPr>
              <w:rPr>
                <w:sz w:val="22"/>
                <w:szCs w:val="22"/>
                <w:lang w:val="pl-PL"/>
              </w:rPr>
            </w:pPr>
            <w:r w:rsidRPr="00C1092D">
              <w:rPr>
                <w:sz w:val="22"/>
                <w:szCs w:val="22"/>
                <w:lang w:val="pl-PL"/>
              </w:rPr>
              <w:t>Institut za mentalno zdravlje</w:t>
            </w:r>
          </w:p>
          <w:p w14:paraId="4A4A977D" w14:textId="77777777" w:rsidR="00BE1D2A" w:rsidRPr="008531BB" w:rsidRDefault="008531BB" w:rsidP="008531BB">
            <w:pPr>
              <w:rPr>
                <w:sz w:val="22"/>
                <w:szCs w:val="22"/>
              </w:rPr>
            </w:pPr>
            <w:r w:rsidRPr="00C1092D">
              <w:rPr>
                <w:sz w:val="22"/>
                <w:szCs w:val="22"/>
                <w:lang w:val="pl-PL"/>
              </w:rPr>
              <w:t>Kabinet za obrazovnu delatnost</w:t>
            </w:r>
          </w:p>
        </w:tc>
      </w:tr>
      <w:tr w:rsidR="005575B6" w14:paraId="1D43255C" w14:textId="77777777" w:rsidTr="008531BB">
        <w:trPr>
          <w:trHeight w:val="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41A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Rukovodioci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 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8786" w14:textId="77777777"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20433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</w:t>
            </w:r>
            <w:r w:rsidR="00BE4F81">
              <w:rPr>
                <w:sz w:val="22"/>
                <w:szCs w:val="22"/>
                <w:lang w:val="pl-PL"/>
              </w:rPr>
              <w:t xml:space="preserve"> klinički </w:t>
            </w:r>
            <w:r w:rsidRPr="008531BB">
              <w:rPr>
                <w:sz w:val="22"/>
                <w:szCs w:val="22"/>
                <w:lang w:val="pl-PL"/>
              </w:rPr>
              <w:t xml:space="preserve"> neuropsiholog,</w:t>
            </w:r>
            <w:r w:rsid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spec. med</w:t>
            </w:r>
            <w:r w:rsidR="0020433D" w:rsidRPr="008531BB">
              <w:rPr>
                <w:sz w:val="22"/>
                <w:szCs w:val="22"/>
                <w:lang w:val="pl-PL"/>
              </w:rPr>
              <w:t xml:space="preserve">icinske </w:t>
            </w:r>
            <w:r w:rsidRPr="008531BB">
              <w:rPr>
                <w:sz w:val="22"/>
                <w:szCs w:val="22"/>
                <w:lang w:val="pl-PL"/>
              </w:rPr>
              <w:t>psihologije</w:t>
            </w:r>
          </w:p>
          <w:p w14:paraId="2AC9DD7F" w14:textId="77777777" w:rsidR="005575B6" w:rsidRPr="008531BB" w:rsidRDefault="005575B6" w:rsidP="00E71F4F">
            <w:pPr>
              <w:jc w:val="center"/>
              <w:rPr>
                <w:sz w:val="22"/>
                <w:szCs w:val="22"/>
                <w:lang w:val="pl-PL"/>
              </w:rPr>
            </w:pPr>
          </w:p>
        </w:tc>
      </w:tr>
      <w:tr w:rsidR="005575B6" w14:paraId="041E30AF" w14:textId="77777777" w:rsidTr="008531BB">
        <w:trPr>
          <w:trHeight w:val="11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F431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Voditelji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nastave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75E" w14:textId="77777777" w:rsidR="00C00B60" w:rsidRPr="008531BB" w:rsidRDefault="00137270" w:rsidP="00C00B6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Mr sc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Aleksandra Parojčić, </w:t>
            </w:r>
            <w:r w:rsidR="00BE4F81">
              <w:rPr>
                <w:sz w:val="22"/>
                <w:szCs w:val="22"/>
                <w:lang w:val="pl-PL"/>
              </w:rPr>
              <w:t xml:space="preserve">klinički </w:t>
            </w:r>
            <w:r w:rsidRPr="008531BB">
              <w:rPr>
                <w:sz w:val="22"/>
                <w:szCs w:val="22"/>
                <w:lang w:val="pl-PL"/>
              </w:rPr>
              <w:t>neuropsiholog,</w:t>
            </w:r>
            <w:r w:rsidR="00C00B60" w:rsidRPr="008531BB">
              <w:rPr>
                <w:sz w:val="22"/>
                <w:szCs w:val="22"/>
                <w:lang w:val="pl-PL"/>
              </w:rPr>
              <w:t xml:space="preserve"> spec. med.psihologije</w:t>
            </w:r>
          </w:p>
          <w:p w14:paraId="0EC2E347" w14:textId="77777777" w:rsidR="005575B6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Doc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Maja Milovanović, spec. neurologije</w:t>
            </w:r>
          </w:p>
          <w:p w14:paraId="6595E21F" w14:textId="77777777"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Prof</w:t>
            </w:r>
            <w:r w:rsidR="0013002D" w:rsidRPr="008531BB">
              <w:rPr>
                <w:sz w:val="22"/>
                <w:szCs w:val="22"/>
                <w:lang w:val="pl-PL"/>
              </w:rPr>
              <w:t>.</w:t>
            </w:r>
            <w:r w:rsidRPr="008531BB">
              <w:rPr>
                <w:sz w:val="22"/>
                <w:szCs w:val="22"/>
                <w:lang w:val="pl-PL"/>
              </w:rPr>
              <w:t xml:space="preserve"> dr Milica </w:t>
            </w:r>
            <w:r w:rsidR="0020433D" w:rsidRPr="008531BB">
              <w:rPr>
                <w:sz w:val="22"/>
                <w:szCs w:val="22"/>
                <w:lang w:val="pl-PL"/>
              </w:rPr>
              <w:t>P</w:t>
            </w:r>
            <w:r w:rsidRPr="008531BB">
              <w:rPr>
                <w:sz w:val="22"/>
                <w:szCs w:val="22"/>
                <w:lang w:val="pl-PL"/>
              </w:rPr>
              <w:t>ejović</w:t>
            </w:r>
            <w:r w:rsidR="00BE4F81">
              <w:rPr>
                <w:sz w:val="22"/>
                <w:szCs w:val="22"/>
                <w:lang w:val="pl-PL"/>
              </w:rPr>
              <w:t xml:space="preserve"> Milovančević</w:t>
            </w:r>
            <w:r w:rsidRPr="008531BB">
              <w:rPr>
                <w:sz w:val="22"/>
                <w:szCs w:val="22"/>
                <w:lang w:val="pl-PL"/>
              </w:rPr>
              <w:t>, dečji psihijatar</w:t>
            </w:r>
          </w:p>
          <w:p w14:paraId="4210BC78" w14:textId="77777777" w:rsidR="00137270" w:rsidRPr="008531BB" w:rsidRDefault="00137270" w:rsidP="00137270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Prof. dr Nadja Marić, </w:t>
            </w:r>
            <w:r w:rsidR="00007A68">
              <w:rPr>
                <w:sz w:val="22"/>
                <w:szCs w:val="22"/>
                <w:lang w:val="pl-PL"/>
              </w:rPr>
              <w:t xml:space="preserve">spec. </w:t>
            </w:r>
            <w:r w:rsidRPr="008531BB">
              <w:rPr>
                <w:sz w:val="22"/>
                <w:szCs w:val="22"/>
                <w:lang w:val="pl-PL"/>
              </w:rPr>
              <w:t>psihijatar</w:t>
            </w:r>
          </w:p>
          <w:p w14:paraId="171B0F14" w14:textId="77777777" w:rsidR="005575B6" w:rsidRPr="008531BB" w:rsidRDefault="005575B6" w:rsidP="00137270">
            <w:pPr>
              <w:rPr>
                <w:sz w:val="22"/>
                <w:szCs w:val="22"/>
                <w:lang w:val="pl-PL"/>
              </w:rPr>
            </w:pPr>
          </w:p>
        </w:tc>
      </w:tr>
      <w:tr w:rsidR="00CC51DE" w14:paraId="46FAAE5A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68D1" w14:textId="77777777"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Kratak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sadržaj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  <w:p w14:paraId="1647D918" w14:textId="77777777"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14:paraId="5D6025EA" w14:textId="77777777" w:rsidR="00CC51DE" w:rsidRPr="008531BB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14:paraId="4C9B64B0" w14:textId="77777777" w:rsidR="00CC51DE" w:rsidRPr="008531BB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963F" w14:textId="77777777" w:rsidR="00C00B60" w:rsidRPr="008531BB" w:rsidRDefault="00D8561F" w:rsidP="00007A68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</w:t>
            </w:r>
            <w:r w:rsidR="008437EB" w:rsidRPr="008531BB">
              <w:rPr>
                <w:sz w:val="22"/>
                <w:szCs w:val="22"/>
                <w:lang w:val="pl-PL"/>
              </w:rPr>
              <w:t>vladavan</w:t>
            </w:r>
            <w:r w:rsidR="00BE4F81">
              <w:rPr>
                <w:sz w:val="22"/>
                <w:szCs w:val="22"/>
                <w:lang w:val="pl-PL"/>
              </w:rPr>
              <w:t>j</w:t>
            </w:r>
            <w:r w:rsidR="0013002D" w:rsidRPr="008531BB">
              <w:rPr>
                <w:sz w:val="22"/>
                <w:szCs w:val="22"/>
                <w:lang w:val="pl-PL"/>
              </w:rPr>
              <w:t>e</w:t>
            </w:r>
            <w:r w:rsidR="008437EB" w:rsidRPr="008531BB">
              <w:rPr>
                <w:sz w:val="22"/>
                <w:szCs w:val="22"/>
                <w:lang w:val="pl-PL"/>
              </w:rPr>
              <w:t xml:space="preserve"> </w:t>
            </w:r>
            <w:r w:rsidR="003E78B3">
              <w:rPr>
                <w:sz w:val="22"/>
                <w:szCs w:val="22"/>
                <w:lang w:val="pl-PL"/>
              </w:rPr>
              <w:t xml:space="preserve">teorijskim i praktičnim aspektima </w:t>
            </w:r>
            <w:r w:rsidR="00007A68">
              <w:rPr>
                <w:sz w:val="22"/>
                <w:szCs w:val="22"/>
                <w:lang w:val="pl-PL"/>
              </w:rPr>
              <w:t xml:space="preserve">kliničke </w:t>
            </w:r>
            <w:r w:rsidR="008437EB" w:rsidRPr="008531BB">
              <w:rPr>
                <w:sz w:val="22"/>
                <w:szCs w:val="22"/>
                <w:lang w:val="pl-PL"/>
              </w:rPr>
              <w:t>neuropsihol</w:t>
            </w:r>
            <w:r w:rsidR="003E78B3">
              <w:rPr>
                <w:sz w:val="22"/>
                <w:szCs w:val="22"/>
                <w:lang w:val="pl-PL"/>
              </w:rPr>
              <w:t xml:space="preserve">ogije </w:t>
            </w:r>
            <w:r w:rsidR="00FC74EC">
              <w:rPr>
                <w:sz w:val="22"/>
                <w:szCs w:val="22"/>
                <w:lang w:val="pl-PL"/>
              </w:rPr>
              <w:t xml:space="preserve">-  </w:t>
            </w:r>
            <w:r w:rsidR="00406053">
              <w:rPr>
                <w:sz w:val="22"/>
                <w:szCs w:val="22"/>
                <w:lang w:val="pl-PL"/>
              </w:rPr>
              <w:t>funkcionalna organizacija mozga, kortikalne funkcije i disfunkcije, neurokognitivn</w:t>
            </w:r>
            <w:r w:rsidR="00007A68">
              <w:rPr>
                <w:sz w:val="22"/>
                <w:szCs w:val="22"/>
                <w:lang w:val="pl-PL"/>
              </w:rPr>
              <w:t>e smetnje</w:t>
            </w:r>
            <w:r w:rsidR="00406053">
              <w:rPr>
                <w:sz w:val="22"/>
                <w:szCs w:val="22"/>
                <w:lang w:val="pl-PL"/>
              </w:rPr>
              <w:t xml:space="preserve"> u detinjstvu</w:t>
            </w:r>
            <w:r w:rsidR="00007A68">
              <w:rPr>
                <w:sz w:val="22"/>
                <w:szCs w:val="22"/>
                <w:lang w:val="pl-PL"/>
              </w:rPr>
              <w:t>, kognitivna procena u neurološkoj i psihijatrijskoj praksi</w:t>
            </w:r>
            <w:r w:rsidR="00406053">
              <w:rPr>
                <w:sz w:val="22"/>
                <w:szCs w:val="22"/>
                <w:lang w:val="pl-PL"/>
              </w:rPr>
              <w:t>.</w:t>
            </w:r>
          </w:p>
        </w:tc>
      </w:tr>
      <w:tr w:rsidR="005575B6" w14:paraId="05E8AD64" w14:textId="77777777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6C5" w14:textId="77777777" w:rsidR="005575B6" w:rsidRPr="008531BB" w:rsidRDefault="005575B6" w:rsidP="005575B6">
            <w:pPr>
              <w:rPr>
                <w:b/>
                <w:i/>
                <w:sz w:val="24"/>
                <w:szCs w:val="24"/>
                <w:lang w:val="pl-PL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Ciljevi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ADC" w14:textId="77777777" w:rsidR="00FC74EC" w:rsidRDefault="00D8561F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Obuka se sprovodi u skladu sa standardima i savremenom praksom</w:t>
            </w:r>
            <w:r w:rsidR="004F3316">
              <w:rPr>
                <w:sz w:val="22"/>
                <w:szCs w:val="22"/>
                <w:lang w:val="pl-PL"/>
              </w:rPr>
              <w:t xml:space="preserve"> edukacije</w:t>
            </w:r>
            <w:r w:rsidR="00FC74EC">
              <w:rPr>
                <w:sz w:val="22"/>
                <w:szCs w:val="22"/>
                <w:lang w:val="pl-PL"/>
              </w:rPr>
              <w:t>.</w:t>
            </w:r>
          </w:p>
          <w:p w14:paraId="47FBFC12" w14:textId="77777777"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Tokom </w:t>
            </w:r>
            <w:r w:rsidR="0020433D" w:rsidRPr="008531BB">
              <w:rPr>
                <w:sz w:val="22"/>
                <w:szCs w:val="22"/>
                <w:lang w:val="pl-PL"/>
              </w:rPr>
              <w:t>edukacije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>polaznici se</w:t>
            </w:r>
            <w:r w:rsidR="00007A68">
              <w:rPr>
                <w:sz w:val="22"/>
                <w:szCs w:val="22"/>
                <w:lang w:val="pl-PL"/>
              </w:rPr>
              <w:t xml:space="preserve"> upoznaju sa</w:t>
            </w:r>
            <w:r w:rsidRPr="008531BB">
              <w:rPr>
                <w:sz w:val="22"/>
                <w:szCs w:val="22"/>
                <w:lang w:val="pl-PL"/>
              </w:rPr>
              <w:t>:</w:t>
            </w:r>
          </w:p>
          <w:p w14:paraId="29022C03" w14:textId="77777777" w:rsidR="00C00B60" w:rsidRPr="008531BB" w:rsidRDefault="00C00B60" w:rsidP="00C00B60">
            <w:pPr>
              <w:pStyle w:val="ListParagraph"/>
              <w:ind w:left="0"/>
              <w:jc w:val="both"/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 xml:space="preserve">a) anatomofunkcionalnim korelatima viših kortikalnih funkcija (memorija, </w:t>
            </w:r>
            <w:r w:rsidR="0013002D" w:rsidRPr="008531BB">
              <w:rPr>
                <w:sz w:val="22"/>
                <w:szCs w:val="22"/>
                <w:lang w:val="pl-PL"/>
              </w:rPr>
              <w:t xml:space="preserve">govor, </w:t>
            </w:r>
            <w:r w:rsidRPr="008531BB">
              <w:rPr>
                <w:sz w:val="22"/>
                <w:szCs w:val="22"/>
                <w:lang w:val="pl-PL"/>
              </w:rPr>
              <w:t>pažnja, viokonstruktivne</w:t>
            </w:r>
            <w:r w:rsidR="00007A68">
              <w:rPr>
                <w:sz w:val="22"/>
                <w:szCs w:val="22"/>
                <w:lang w:val="pl-PL"/>
              </w:rPr>
              <w:t xml:space="preserve"> i vizuospacijalne</w:t>
            </w:r>
            <w:r w:rsidRPr="008531BB">
              <w:rPr>
                <w:sz w:val="22"/>
                <w:szCs w:val="22"/>
                <w:lang w:val="pl-PL"/>
              </w:rPr>
              <w:t xml:space="preserve"> funkcije</w:t>
            </w:r>
            <w:r w:rsidR="00007A68">
              <w:rPr>
                <w:sz w:val="22"/>
                <w:szCs w:val="22"/>
                <w:lang w:val="pl-PL"/>
              </w:rPr>
              <w:t>,</w:t>
            </w:r>
            <w:r w:rsidR="00007A68" w:rsidRPr="008531BB">
              <w:rPr>
                <w:sz w:val="22"/>
                <w:szCs w:val="22"/>
                <w:lang w:val="pl-PL"/>
              </w:rPr>
              <w:t xml:space="preserve"> egzkutivne </w:t>
            </w:r>
            <w:r w:rsidR="00007A68">
              <w:rPr>
                <w:sz w:val="22"/>
                <w:szCs w:val="22"/>
                <w:lang w:val="pl-PL"/>
              </w:rPr>
              <w:t>sposobnosti)</w:t>
            </w:r>
          </w:p>
          <w:p w14:paraId="535F3107" w14:textId="77777777" w:rsidR="005575B6" w:rsidRPr="008531BB" w:rsidRDefault="00C00B60" w:rsidP="00007A68">
            <w:pPr>
              <w:rPr>
                <w:sz w:val="22"/>
                <w:szCs w:val="22"/>
              </w:rPr>
            </w:pPr>
            <w:r w:rsidRPr="008531BB">
              <w:rPr>
                <w:sz w:val="22"/>
                <w:szCs w:val="22"/>
                <w:lang w:val="pl-PL"/>
              </w:rPr>
              <w:t>b) ovladavaju principima kliničke prakse neuropsiholo</w:t>
            </w:r>
            <w:r w:rsidR="00007A68">
              <w:rPr>
                <w:sz w:val="22"/>
                <w:szCs w:val="22"/>
                <w:lang w:val="pl-PL"/>
              </w:rPr>
              <w:t>ga</w:t>
            </w:r>
          </w:p>
        </w:tc>
      </w:tr>
      <w:tr w:rsidR="005575B6" w14:paraId="24BA2076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29F" w14:textId="77777777" w:rsidR="00CC51DE" w:rsidRPr="008531BB" w:rsidRDefault="00CC51DE" w:rsidP="00E71F4F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Metod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edukacije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  <w:p w14:paraId="1015A792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l-PL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C4B" w14:textId="77777777" w:rsidR="00FC74EC" w:rsidRPr="00F14D7B" w:rsidRDefault="00BE4F81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Teorijska predavanja</w:t>
            </w:r>
          </w:p>
          <w:p w14:paraId="4E77E22F" w14:textId="77777777" w:rsidR="00FC74EC" w:rsidRPr="00F14D7B" w:rsidRDefault="00FC74EC" w:rsidP="00F14D7B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 xml:space="preserve">raktična  primena </w:t>
            </w:r>
            <w:r w:rsidRPr="00F14D7B">
              <w:rPr>
                <w:sz w:val="22"/>
                <w:szCs w:val="22"/>
                <w:lang w:val="pl-PL"/>
              </w:rPr>
              <w:t>tehnika na pacijentima IMZ uz njihovu saglasnost</w:t>
            </w:r>
          </w:p>
          <w:p w14:paraId="682D1637" w14:textId="77777777" w:rsidR="005575B6" w:rsidRPr="007510C0" w:rsidRDefault="00FC74EC" w:rsidP="00C00B6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pl-PL"/>
              </w:rPr>
            </w:pPr>
            <w:r w:rsidRPr="00F14D7B">
              <w:rPr>
                <w:sz w:val="22"/>
                <w:szCs w:val="22"/>
                <w:lang w:val="pl-PL"/>
              </w:rPr>
              <w:t>P</w:t>
            </w:r>
            <w:r w:rsidR="00BE4F81" w:rsidRPr="00F14D7B">
              <w:rPr>
                <w:sz w:val="22"/>
                <w:szCs w:val="22"/>
                <w:lang w:val="pl-PL"/>
              </w:rPr>
              <w:t>rikazi i obrad</w:t>
            </w:r>
            <w:r w:rsidRPr="00F14D7B">
              <w:rPr>
                <w:sz w:val="22"/>
                <w:szCs w:val="22"/>
                <w:lang w:val="pl-PL"/>
              </w:rPr>
              <w:t>a slučaja edukatora i edukanata</w:t>
            </w:r>
          </w:p>
        </w:tc>
      </w:tr>
      <w:tr w:rsidR="005575B6" w:rsidRPr="00345FA2" w14:paraId="7B7F138A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189A" w14:textId="77777777" w:rsidR="005575B6" w:rsidRPr="008531BB" w:rsidRDefault="00CC51DE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Pravo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učešća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57F" w14:textId="1608079F" w:rsidR="005575B6" w:rsidRPr="008531BB" w:rsidRDefault="00C00B60" w:rsidP="00FC74EC">
            <w:pPr>
              <w:rPr>
                <w:sz w:val="22"/>
                <w:szCs w:val="22"/>
                <w:lang w:val="pl-PL"/>
              </w:rPr>
            </w:pPr>
            <w:r w:rsidRPr="008531BB">
              <w:rPr>
                <w:sz w:val="22"/>
                <w:szCs w:val="22"/>
                <w:lang w:val="pl-PL"/>
              </w:rPr>
              <w:t>Program je namenjen profesionalcima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="00FC74EC" w:rsidRPr="008531BB">
              <w:rPr>
                <w:sz w:val="22"/>
                <w:szCs w:val="22"/>
                <w:lang w:val="pl-PL"/>
              </w:rPr>
              <w:t>(psiholozi, lekari, defektolozi</w:t>
            </w:r>
            <w:r w:rsidR="00007A68">
              <w:rPr>
                <w:sz w:val="22"/>
                <w:szCs w:val="22"/>
                <w:lang w:val="pl-PL"/>
              </w:rPr>
              <w:t>, logopedi</w:t>
            </w:r>
            <w:r w:rsidR="00FC74EC" w:rsidRPr="008531BB">
              <w:rPr>
                <w:sz w:val="22"/>
                <w:szCs w:val="22"/>
                <w:lang w:val="pl-PL"/>
              </w:rPr>
              <w:t>)</w:t>
            </w:r>
            <w:r w:rsidR="00FC74EC">
              <w:rPr>
                <w:sz w:val="22"/>
                <w:szCs w:val="22"/>
                <w:lang w:val="pl-PL"/>
              </w:rPr>
              <w:t xml:space="preserve"> </w:t>
            </w:r>
            <w:r w:rsidRPr="008531BB">
              <w:rPr>
                <w:sz w:val="22"/>
                <w:szCs w:val="22"/>
                <w:lang w:val="pl-PL"/>
              </w:rPr>
              <w:t xml:space="preserve"> koji u svom radu </w:t>
            </w:r>
            <w:r w:rsidR="00FC74EC">
              <w:rPr>
                <w:sz w:val="22"/>
                <w:szCs w:val="22"/>
                <w:lang w:val="pl-PL"/>
              </w:rPr>
              <w:t xml:space="preserve">imaju potrebe za saznanima o stanju kognicije  pacijenata/klijenata/korisnik usluga, a u svrhe </w:t>
            </w:r>
            <w:r w:rsidR="00007A68">
              <w:rPr>
                <w:sz w:val="22"/>
                <w:szCs w:val="22"/>
                <w:lang w:val="pl-PL"/>
              </w:rPr>
              <w:t>povećanja kompetencija u okviru svoje osnovne profesije.</w:t>
            </w:r>
          </w:p>
        </w:tc>
      </w:tr>
      <w:tr w:rsidR="005575B6" w:rsidRPr="00345FA2" w14:paraId="60DAD2B6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7D22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proofErr w:type="spellStart"/>
            <w:r w:rsidRPr="008531BB">
              <w:rPr>
                <w:b/>
                <w:i/>
                <w:sz w:val="24"/>
                <w:szCs w:val="24"/>
              </w:rPr>
              <w:t>Početak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i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531BB">
              <w:rPr>
                <w:b/>
                <w:i/>
                <w:sz w:val="24"/>
                <w:szCs w:val="24"/>
              </w:rPr>
              <w:t>trajanje</w:t>
            </w:r>
            <w:proofErr w:type="spellEnd"/>
            <w:r w:rsidRPr="008531BB">
              <w:rPr>
                <w:b/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FAF" w14:textId="77777777" w:rsidR="00F14D7B" w:rsidRDefault="00007A68" w:rsidP="00C00B60">
            <w:pPr>
              <w:rPr>
                <w:sz w:val="22"/>
                <w:szCs w:val="22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Početak</w:t>
            </w:r>
            <w:r>
              <w:rPr>
                <w:sz w:val="22"/>
                <w:szCs w:val="22"/>
                <w:lang w:val="pt-PT"/>
              </w:rPr>
              <w:t xml:space="preserve"> – nakon f</w:t>
            </w:r>
            <w:r w:rsidR="00F14D7B">
              <w:rPr>
                <w:sz w:val="22"/>
                <w:szCs w:val="22"/>
                <w:lang w:val="pt-PT"/>
              </w:rPr>
              <w:t>ormiranj</w:t>
            </w:r>
            <w:r>
              <w:rPr>
                <w:sz w:val="22"/>
                <w:szCs w:val="22"/>
                <w:lang w:val="pt-PT"/>
              </w:rPr>
              <w:t>a</w:t>
            </w:r>
            <w:r w:rsidR="00F14D7B">
              <w:rPr>
                <w:sz w:val="22"/>
                <w:szCs w:val="22"/>
                <w:lang w:val="pt-PT"/>
              </w:rPr>
              <w:t xml:space="preserve"> grupe (oktobar</w:t>
            </w:r>
            <w:r>
              <w:rPr>
                <w:sz w:val="22"/>
                <w:szCs w:val="22"/>
                <w:lang w:val="pt-PT"/>
              </w:rPr>
              <w:t xml:space="preserve"> ili</w:t>
            </w:r>
            <w:r w:rsidR="00F14D7B">
              <w:rPr>
                <w:sz w:val="22"/>
                <w:szCs w:val="22"/>
                <w:lang w:val="pt-PT"/>
              </w:rPr>
              <w:t xml:space="preserve"> novembar)</w:t>
            </w:r>
          </w:p>
          <w:p w14:paraId="77A1B0B6" w14:textId="77777777" w:rsidR="0013002D" w:rsidRPr="008531BB" w:rsidRDefault="0013002D" w:rsidP="00C00B60">
            <w:pPr>
              <w:rPr>
                <w:sz w:val="22"/>
                <w:szCs w:val="22"/>
                <w:vertAlign w:val="superscript"/>
                <w:lang w:val="pt-PT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Predavanja</w:t>
            </w:r>
            <w:r w:rsidR="00A93B2F" w:rsidRPr="00007A68">
              <w:rPr>
                <w:sz w:val="22"/>
                <w:szCs w:val="22"/>
                <w:u w:val="single"/>
                <w:lang w:val="pt-PT"/>
              </w:rPr>
              <w:t xml:space="preserve"> i vežbe</w:t>
            </w:r>
            <w:r w:rsidR="005A7A60">
              <w:rPr>
                <w:sz w:val="22"/>
                <w:szCs w:val="22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 w:rsidR="00A93B2F">
              <w:rPr>
                <w:sz w:val="22"/>
                <w:szCs w:val="22"/>
                <w:lang w:val="pt-PT"/>
              </w:rPr>
              <w:t xml:space="preserve"> </w:t>
            </w:r>
            <w:r w:rsidR="004F3316">
              <w:rPr>
                <w:sz w:val="22"/>
                <w:szCs w:val="22"/>
                <w:lang w:val="pt-PT"/>
              </w:rPr>
              <w:t xml:space="preserve">svakog </w:t>
            </w:r>
            <w:r w:rsidRPr="008531BB">
              <w:rPr>
                <w:sz w:val="22"/>
                <w:szCs w:val="22"/>
                <w:lang w:val="pt-PT"/>
              </w:rPr>
              <w:t>četvrt</w:t>
            </w:r>
            <w:r w:rsidR="004F3316">
              <w:rPr>
                <w:sz w:val="22"/>
                <w:szCs w:val="22"/>
                <w:lang w:val="pt-PT"/>
              </w:rPr>
              <w:t>ka</w:t>
            </w:r>
            <w:r w:rsidRPr="008531BB">
              <w:rPr>
                <w:sz w:val="22"/>
                <w:szCs w:val="22"/>
                <w:lang w:val="pt-PT"/>
              </w:rPr>
              <w:t xml:space="preserve"> od 14 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Pr="008531BB">
              <w:rPr>
                <w:sz w:val="22"/>
                <w:szCs w:val="22"/>
                <w:lang w:val="pt-PT"/>
              </w:rPr>
              <w:t>- 17</w:t>
            </w:r>
            <w:r w:rsidR="004F3316">
              <w:rPr>
                <w:sz w:val="22"/>
                <w:szCs w:val="22"/>
                <w:lang w:val="pt-PT"/>
              </w:rPr>
              <w:t>.30</w:t>
            </w:r>
            <w:r w:rsidRPr="008531BB">
              <w:rPr>
                <w:sz w:val="22"/>
                <w:szCs w:val="22"/>
                <w:vertAlign w:val="superscript"/>
                <w:lang w:val="pt-PT"/>
              </w:rPr>
              <w:t>h</w:t>
            </w:r>
            <w:r w:rsidR="00F14D7B">
              <w:rPr>
                <w:sz w:val="22"/>
                <w:szCs w:val="22"/>
                <w:vertAlign w:val="superscript"/>
                <w:lang w:val="pt-PT"/>
              </w:rPr>
              <w:t xml:space="preserve"> </w:t>
            </w:r>
            <w:r w:rsidR="005A7A60">
              <w:rPr>
                <w:sz w:val="22"/>
                <w:szCs w:val="22"/>
                <w:vertAlign w:val="superscri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>(</w:t>
            </w:r>
            <w:r w:rsidR="00007A68">
              <w:rPr>
                <w:sz w:val="22"/>
                <w:szCs w:val="22"/>
                <w:lang w:val="pt-PT"/>
              </w:rPr>
              <w:t xml:space="preserve">osam modula - </w:t>
            </w:r>
            <w:r w:rsidR="005A7A60">
              <w:rPr>
                <w:sz w:val="22"/>
                <w:szCs w:val="22"/>
              </w:rPr>
              <w:t xml:space="preserve">32 </w:t>
            </w:r>
            <w:proofErr w:type="spellStart"/>
            <w:r w:rsidR="005A7A60">
              <w:rPr>
                <w:sz w:val="22"/>
                <w:szCs w:val="22"/>
              </w:rPr>
              <w:t>časa</w:t>
            </w:r>
            <w:proofErr w:type="spellEnd"/>
            <w:r w:rsidR="00F14D7B">
              <w:rPr>
                <w:sz w:val="22"/>
                <w:szCs w:val="22"/>
                <w:lang w:val="pt-PT"/>
              </w:rPr>
              <w:t>)</w:t>
            </w:r>
            <w:r w:rsidR="00F14D7B" w:rsidRPr="008531BB">
              <w:rPr>
                <w:sz w:val="22"/>
                <w:szCs w:val="22"/>
                <w:lang w:val="pt-PT"/>
              </w:rPr>
              <w:t xml:space="preserve"> </w:t>
            </w:r>
          </w:p>
          <w:p w14:paraId="0D6117CD" w14:textId="6799F470" w:rsidR="005575B6" w:rsidRPr="005A7A60" w:rsidRDefault="00A93B2F" w:rsidP="00A93B2F">
            <w:pPr>
              <w:spacing w:line="276" w:lineRule="auto"/>
              <w:rPr>
                <w:sz w:val="22"/>
                <w:szCs w:val="22"/>
              </w:rPr>
            </w:pPr>
            <w:r w:rsidRPr="00007A68">
              <w:rPr>
                <w:sz w:val="22"/>
                <w:szCs w:val="22"/>
                <w:u w:val="single"/>
                <w:lang w:val="pt-PT"/>
              </w:rPr>
              <w:t>Praktični deo</w:t>
            </w:r>
            <w:r w:rsidR="004F3316">
              <w:rPr>
                <w:sz w:val="22"/>
                <w:szCs w:val="22"/>
                <w:lang w:val="pt-PT"/>
              </w:rPr>
              <w:t xml:space="preserve"> </w:t>
            </w:r>
            <w:r w:rsidR="00F14D7B">
              <w:rPr>
                <w:sz w:val="22"/>
                <w:szCs w:val="22"/>
                <w:lang w:val="pt-PT"/>
              </w:rPr>
              <w:t xml:space="preserve">- 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 w:rsidR="005A7A60">
              <w:rPr>
                <w:sz w:val="22"/>
                <w:szCs w:val="22"/>
              </w:rPr>
              <w:t>5</w:t>
            </w:r>
            <w:r w:rsidR="00F14D7B">
              <w:rPr>
                <w:sz w:val="22"/>
                <w:szCs w:val="22"/>
                <w:lang w:val="pt-PT"/>
              </w:rPr>
              <w:t xml:space="preserve"> dana </w:t>
            </w:r>
            <w:r w:rsidR="00F14D7B" w:rsidRPr="00A93B2F">
              <w:rPr>
                <w:sz w:val="22"/>
                <w:szCs w:val="22"/>
                <w:lang w:val="pt-PT"/>
              </w:rPr>
              <w:t xml:space="preserve"> boravka na Odseku</w:t>
            </w:r>
            <w:r w:rsidR="00F14D7B">
              <w:rPr>
                <w:sz w:val="22"/>
                <w:szCs w:val="22"/>
                <w:lang w:val="pt-PT"/>
              </w:rPr>
              <w:t xml:space="preserve"> (</w:t>
            </w:r>
            <w:r w:rsidR="00007A68">
              <w:rPr>
                <w:sz w:val="22"/>
                <w:szCs w:val="22"/>
              </w:rPr>
              <w:t>4</w:t>
            </w:r>
            <w:r w:rsidR="005A7A60">
              <w:rPr>
                <w:sz w:val="22"/>
                <w:szCs w:val="22"/>
              </w:rPr>
              <w:t>0</w:t>
            </w:r>
            <w:r w:rsidR="00F14D7B">
              <w:rPr>
                <w:sz w:val="22"/>
                <w:szCs w:val="22"/>
                <w:lang w:val="pt-PT"/>
              </w:rPr>
              <w:t xml:space="preserve"> časova)</w:t>
            </w:r>
          </w:p>
        </w:tc>
      </w:tr>
      <w:tr w:rsidR="005575B6" w14:paraId="04E1A049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5A5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980" w14:textId="77777777" w:rsidR="005575B6" w:rsidRPr="008531BB" w:rsidRDefault="004F3316" w:rsidP="00E71F4F">
            <w:pPr>
              <w:rPr>
                <w:color w:val="000000" w:themeColor="text1"/>
                <w:sz w:val="22"/>
                <w:szCs w:val="22"/>
                <w:lang w:val="pt-PT"/>
              </w:rPr>
            </w:pPr>
            <w:r>
              <w:rPr>
                <w:b/>
                <w:color w:val="000000" w:themeColor="text1"/>
                <w:sz w:val="22"/>
                <w:szCs w:val="22"/>
                <w:lang w:val="pt-PT"/>
              </w:rPr>
              <w:t>70</w:t>
            </w:r>
            <w:r w:rsidR="008E4523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 xml:space="preserve"> 000</w:t>
            </w:r>
            <w:r w:rsidR="008531BB" w:rsidRPr="008531BB">
              <w:rPr>
                <w:b/>
                <w:color w:val="000000" w:themeColor="text1"/>
                <w:sz w:val="22"/>
                <w:szCs w:val="22"/>
                <w:lang w:val="pt-PT"/>
              </w:rPr>
              <w:t>,00/kurs</w:t>
            </w:r>
            <w:r w:rsidR="008531BB">
              <w:rPr>
                <w:color w:val="000000" w:themeColor="text1"/>
                <w:sz w:val="22"/>
                <w:szCs w:val="22"/>
                <w:lang w:val="pt-PT"/>
              </w:rPr>
              <w:t xml:space="preserve"> 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 xml:space="preserve">moguće plaćanje u tri rate, prilikom upisa, nakon </w:t>
            </w:r>
            <w:r w:rsidR="002A44C3">
              <w:rPr>
                <w:color w:val="000000" w:themeColor="text1"/>
                <w:sz w:val="22"/>
                <w:szCs w:val="22"/>
                <w:lang w:val="pt-PT"/>
              </w:rPr>
              <w:t xml:space="preserve">odslušanih predavanja </w:t>
            </w:r>
            <w:r>
              <w:rPr>
                <w:color w:val="000000" w:themeColor="text1"/>
                <w:sz w:val="22"/>
                <w:szCs w:val="22"/>
                <w:lang w:val="pt-PT"/>
              </w:rPr>
              <w:t>i na kraju kursa</w:t>
            </w:r>
            <w:r w:rsidR="008E4523" w:rsidRPr="008531BB">
              <w:rPr>
                <w:color w:val="000000" w:themeColor="text1"/>
                <w:sz w:val="22"/>
                <w:szCs w:val="22"/>
                <w:lang w:val="pt-PT"/>
              </w:rPr>
              <w:t>)</w:t>
            </w:r>
          </w:p>
          <w:p w14:paraId="09F7262F" w14:textId="7C568250" w:rsid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 xml:space="preserve">Žiro-račun: </w:t>
            </w:r>
            <w:r w:rsidR="008531BB">
              <w:rPr>
                <w:sz w:val="22"/>
                <w:szCs w:val="22"/>
                <w:lang w:val="pt-PT"/>
              </w:rPr>
              <w:t xml:space="preserve">840-454667-44  </w:t>
            </w:r>
            <w:r w:rsidR="008531BB" w:rsidRPr="008531BB">
              <w:rPr>
                <w:sz w:val="22"/>
                <w:szCs w:val="22"/>
                <w:lang w:val="pt-PT"/>
              </w:rPr>
              <w:t>Poziv na broj</w:t>
            </w:r>
            <w:r w:rsidR="008531BB">
              <w:rPr>
                <w:sz w:val="22"/>
                <w:szCs w:val="22"/>
                <w:lang w:val="pt-PT"/>
              </w:rPr>
              <w:t>:</w:t>
            </w:r>
            <w:r w:rsidR="008531BB" w:rsidRPr="008531BB">
              <w:rPr>
                <w:sz w:val="22"/>
                <w:szCs w:val="22"/>
                <w:lang w:val="pt-PT"/>
              </w:rPr>
              <w:t xml:space="preserve">  </w:t>
            </w:r>
            <w:bookmarkStart w:id="0" w:name="_Hlk163804169"/>
            <w:r w:rsidR="008531BB" w:rsidRPr="00351AC1">
              <w:rPr>
                <w:b/>
                <w:bCs/>
                <w:sz w:val="22"/>
                <w:szCs w:val="22"/>
                <w:lang w:val="pt-PT"/>
              </w:rPr>
              <w:t>37-2</w:t>
            </w:r>
            <w:r w:rsidR="000C7F7E" w:rsidRPr="00351AC1">
              <w:rPr>
                <w:b/>
                <w:bCs/>
                <w:sz w:val="22"/>
                <w:szCs w:val="22"/>
                <w:lang w:val="pt-PT"/>
              </w:rPr>
              <w:t>4</w:t>
            </w:r>
            <w:r w:rsidR="008531BB" w:rsidRPr="00351AC1">
              <w:rPr>
                <w:b/>
                <w:bCs/>
                <w:sz w:val="22"/>
                <w:szCs w:val="22"/>
                <w:lang w:val="pt-PT"/>
              </w:rPr>
              <w:t>-26</w:t>
            </w:r>
            <w:bookmarkEnd w:id="0"/>
          </w:p>
          <w:p w14:paraId="69809504" w14:textId="77777777" w:rsidR="005575B6" w:rsidRPr="008531BB" w:rsidRDefault="005575B6" w:rsidP="005575B6">
            <w:pPr>
              <w:rPr>
                <w:sz w:val="22"/>
                <w:szCs w:val="22"/>
                <w:lang w:val="pt-PT"/>
              </w:rPr>
            </w:pPr>
            <w:r w:rsidRPr="008531BB">
              <w:rPr>
                <w:sz w:val="22"/>
                <w:szCs w:val="22"/>
                <w:lang w:val="pt-PT"/>
              </w:rPr>
              <w:t>Primalac: Institut za mentalno zdravlje; Svrha doznake: Naziv edukacije</w:t>
            </w:r>
          </w:p>
        </w:tc>
      </w:tr>
      <w:tr w:rsidR="005575B6" w14:paraId="77F2D981" w14:textId="77777777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BE39" w14:textId="77777777" w:rsidR="005575B6" w:rsidRPr="008531BB" w:rsidRDefault="005575B6" w:rsidP="00E71F4F">
            <w:pPr>
              <w:rPr>
                <w:b/>
                <w:i/>
                <w:sz w:val="24"/>
                <w:szCs w:val="24"/>
                <w:lang w:val="pt-PT"/>
              </w:rPr>
            </w:pPr>
            <w:r w:rsidRPr="008531BB">
              <w:rPr>
                <w:b/>
                <w:i/>
                <w:sz w:val="24"/>
                <w:szCs w:val="24"/>
                <w:lang w:val="pt-PT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8944" w14:textId="6F3BCF21" w:rsidR="005575B6" w:rsidRPr="008531BB" w:rsidRDefault="002160E1" w:rsidP="007510C0">
            <w:pPr>
              <w:jc w:val="both"/>
              <w:rPr>
                <w:sz w:val="22"/>
                <w:szCs w:val="22"/>
                <w:lang w:val="es-ES_tradnl"/>
              </w:rPr>
            </w:pPr>
            <w:r w:rsidRPr="009B1FB4">
              <w:rPr>
                <w:b/>
                <w:bCs/>
                <w:sz w:val="22"/>
                <w:szCs w:val="22"/>
                <w:lang w:val="es-ES_tradnl"/>
              </w:rPr>
              <w:t>15.09.202</w:t>
            </w:r>
            <w:r w:rsidR="000C7F7E" w:rsidRPr="009B1FB4">
              <w:rPr>
                <w:b/>
                <w:bCs/>
                <w:sz w:val="22"/>
                <w:szCs w:val="22"/>
                <w:lang w:val="es-ES_tradnl"/>
              </w:rPr>
              <w:t>4</w:t>
            </w:r>
            <w:r w:rsidR="00CC51DE" w:rsidRPr="008531BB">
              <w:rPr>
                <w:sz w:val="22"/>
                <w:szCs w:val="22"/>
                <w:lang w:val="es-ES_tradnl"/>
              </w:rPr>
              <w:t>.</w:t>
            </w:r>
            <w:r w:rsidR="008531BB">
              <w:rPr>
                <w:sz w:val="22"/>
                <w:szCs w:val="22"/>
                <w:lang w:val="es-ES_tradnl"/>
              </w:rPr>
              <w:t xml:space="preserve"> </w:t>
            </w:r>
            <w:r w:rsidR="008531BB" w:rsidRPr="001201C5">
              <w:rPr>
                <w:sz w:val="24"/>
                <w:szCs w:val="24"/>
                <w:lang w:val="es-ES_tradnl"/>
              </w:rPr>
              <w:t>E-mail:</w:t>
            </w:r>
            <w:r w:rsidR="000C7F7E">
              <w:t xml:space="preserve"> </w:t>
            </w:r>
            <w:hyperlink r:id="rId8" w:history="1">
              <w:r w:rsidR="0018734C" w:rsidRPr="007A7B5A">
                <w:rPr>
                  <w:rStyle w:val="Hyperlink"/>
                  <w:sz w:val="24"/>
                  <w:szCs w:val="24"/>
                  <w:lang w:val="es-ES_tradnl"/>
                </w:rPr>
                <w:t>sanja.mitic@imh.org.rs</w:t>
              </w:r>
            </w:hyperlink>
            <w:r w:rsidR="0018734C">
              <w:rPr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14:paraId="3A8F27F8" w14:textId="77777777" w:rsidR="005575B6" w:rsidRDefault="005575B6" w:rsidP="005575B6">
      <w:pPr>
        <w:jc w:val="center"/>
        <w:rPr>
          <w:b/>
          <w:sz w:val="24"/>
          <w:szCs w:val="24"/>
          <w:lang w:val="es-ES_tradnl"/>
        </w:rPr>
      </w:pPr>
    </w:p>
    <w:p w14:paraId="20FD238C" w14:textId="138E3E24" w:rsidR="005575B6" w:rsidRDefault="002C7217" w:rsidP="005575B6">
      <w:pPr>
        <w:ind w:left="-993"/>
        <w:jc w:val="right"/>
        <w:rPr>
          <w:sz w:val="24"/>
          <w:szCs w:val="24"/>
          <w:lang w:val="en-AU"/>
        </w:rPr>
      </w:pPr>
      <w:r>
        <w:rPr>
          <w:sz w:val="24"/>
          <w:szCs w:val="24"/>
        </w:rPr>
        <w:t xml:space="preserve">  </w:t>
      </w:r>
      <w:proofErr w:type="spellStart"/>
      <w:r w:rsidR="005575B6">
        <w:rPr>
          <w:sz w:val="24"/>
          <w:szCs w:val="24"/>
        </w:rPr>
        <w:t>Šef</w:t>
      </w:r>
      <w:proofErr w:type="spellEnd"/>
      <w:r w:rsidR="005575B6">
        <w:rPr>
          <w:sz w:val="24"/>
          <w:szCs w:val="24"/>
        </w:rPr>
        <w:t xml:space="preserve"> </w:t>
      </w:r>
      <w:proofErr w:type="spellStart"/>
      <w:r w:rsidR="005575B6">
        <w:rPr>
          <w:sz w:val="24"/>
          <w:szCs w:val="24"/>
        </w:rPr>
        <w:t>Kabineta</w:t>
      </w:r>
      <w:proofErr w:type="spellEnd"/>
      <w:r w:rsidR="005575B6">
        <w:rPr>
          <w:sz w:val="24"/>
          <w:szCs w:val="24"/>
        </w:rPr>
        <w:t xml:space="preserve"> za </w:t>
      </w:r>
      <w:proofErr w:type="spellStart"/>
      <w:r w:rsidR="005575B6">
        <w:rPr>
          <w:sz w:val="24"/>
          <w:szCs w:val="24"/>
        </w:rPr>
        <w:t>obrazovnu</w:t>
      </w:r>
      <w:proofErr w:type="spellEnd"/>
      <w:r w:rsidR="005575B6">
        <w:rPr>
          <w:sz w:val="24"/>
          <w:szCs w:val="24"/>
        </w:rPr>
        <w:t xml:space="preserve"> </w:t>
      </w:r>
      <w:proofErr w:type="spellStart"/>
      <w:r w:rsidR="005575B6">
        <w:rPr>
          <w:sz w:val="24"/>
          <w:szCs w:val="24"/>
        </w:rPr>
        <w:t>delatnost</w:t>
      </w:r>
      <w:proofErr w:type="spellEnd"/>
      <w:r w:rsidR="005575B6">
        <w:rPr>
          <w:sz w:val="24"/>
          <w:szCs w:val="24"/>
        </w:rPr>
        <w:t>:</w:t>
      </w:r>
    </w:p>
    <w:p w14:paraId="2A496C28" w14:textId="77777777" w:rsidR="005575B6" w:rsidRDefault="005575B6" w:rsidP="005575B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DC6FA25" w14:textId="77777777" w:rsidR="009009F3" w:rsidRPr="005575B6" w:rsidRDefault="002160E1" w:rsidP="005575B6">
      <w:pPr>
        <w:jc w:val="right"/>
        <w:rPr>
          <w:sz w:val="22"/>
          <w:lang w:val="es-ES_tradnl"/>
        </w:rPr>
      </w:pPr>
      <w:r>
        <w:rPr>
          <w:sz w:val="22"/>
          <w:lang w:val="es-ES_tradnl"/>
        </w:rPr>
        <w:t>Prof</w:t>
      </w:r>
      <w:r w:rsidR="005575B6" w:rsidRPr="005575B6">
        <w:rPr>
          <w:sz w:val="22"/>
          <w:lang w:val="es-ES_tradnl"/>
        </w:rPr>
        <w:t xml:space="preserve">. </w:t>
      </w:r>
      <w:proofErr w:type="spellStart"/>
      <w:r w:rsidR="005575B6" w:rsidRPr="005575B6">
        <w:rPr>
          <w:sz w:val="22"/>
          <w:lang w:val="es-ES_tradnl"/>
        </w:rPr>
        <w:t>dr</w:t>
      </w:r>
      <w:proofErr w:type="spellEnd"/>
      <w:r w:rsidR="005575B6" w:rsidRPr="005575B6">
        <w:rPr>
          <w:sz w:val="22"/>
          <w:lang w:val="es-ES_tradnl"/>
        </w:rPr>
        <w:t xml:space="preserve"> Olivera </w:t>
      </w:r>
      <w:proofErr w:type="spellStart"/>
      <w:r w:rsidR="005575B6" w:rsidRPr="005575B6">
        <w:rPr>
          <w:sz w:val="22"/>
          <w:lang w:val="es-ES_tradnl"/>
        </w:rPr>
        <w:t>Vuković</w:t>
      </w:r>
      <w:proofErr w:type="spellEnd"/>
    </w:p>
    <w:p w14:paraId="35773F73" w14:textId="77777777" w:rsidR="005575B6" w:rsidRDefault="005575B6" w:rsidP="009009F3">
      <w:pPr>
        <w:jc w:val="center"/>
        <w:rPr>
          <w:b/>
          <w:sz w:val="22"/>
          <w:lang w:val="es-ES_tradnl"/>
        </w:rPr>
      </w:pPr>
    </w:p>
    <w:p w14:paraId="3AC9E8BB" w14:textId="77777777" w:rsidR="008531BB" w:rsidRDefault="008531BB" w:rsidP="009009F3">
      <w:pPr>
        <w:jc w:val="right"/>
        <w:rPr>
          <w:lang w:val="pt-PT"/>
        </w:rPr>
      </w:pPr>
    </w:p>
    <w:p w14:paraId="5747AF89" w14:textId="77777777" w:rsidR="00080550" w:rsidRDefault="00080550" w:rsidP="008531BB">
      <w:pPr>
        <w:jc w:val="center"/>
        <w:rPr>
          <w:b/>
          <w:caps/>
          <w:sz w:val="24"/>
          <w:szCs w:val="24"/>
          <w:lang w:val="es-ES"/>
        </w:rPr>
      </w:pPr>
    </w:p>
    <w:p w14:paraId="6EF2327C" w14:textId="4D191BAE" w:rsidR="008531BB" w:rsidRDefault="008531BB" w:rsidP="008531BB">
      <w:pPr>
        <w:jc w:val="center"/>
        <w:rPr>
          <w:b/>
          <w:caps/>
          <w:sz w:val="24"/>
          <w:szCs w:val="24"/>
          <w:lang w:val="es-ES"/>
        </w:rPr>
      </w:pPr>
      <w:r>
        <w:rPr>
          <w:b/>
          <w:caps/>
          <w:sz w:val="24"/>
          <w:szCs w:val="24"/>
          <w:lang w:val="es-ES"/>
        </w:rPr>
        <w:lastRenderedPageBreak/>
        <w:t>Institut za mentalno zdravlje</w:t>
      </w:r>
    </w:p>
    <w:p w14:paraId="5C87B61B" w14:textId="77777777" w:rsidR="008531BB" w:rsidRDefault="008531BB" w:rsidP="008531BB">
      <w:pPr>
        <w:jc w:val="center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Beograd</w:t>
      </w:r>
      <w:proofErr w:type="spellEnd"/>
      <w:r>
        <w:rPr>
          <w:sz w:val="24"/>
          <w:szCs w:val="24"/>
          <w:lang w:val="es-ES"/>
        </w:rPr>
        <w:t xml:space="preserve">, </w:t>
      </w:r>
      <w:proofErr w:type="spellStart"/>
      <w:r>
        <w:rPr>
          <w:sz w:val="24"/>
          <w:szCs w:val="24"/>
          <w:lang w:val="es-ES"/>
        </w:rPr>
        <w:t>Milana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Kašanina</w:t>
      </w:r>
      <w:proofErr w:type="spellEnd"/>
      <w:r>
        <w:rPr>
          <w:sz w:val="24"/>
          <w:szCs w:val="24"/>
          <w:lang w:val="es-ES"/>
        </w:rPr>
        <w:t xml:space="preserve"> 3 (</w:t>
      </w:r>
      <w:proofErr w:type="spellStart"/>
      <w:r>
        <w:rPr>
          <w:sz w:val="24"/>
          <w:szCs w:val="24"/>
          <w:lang w:val="es-ES"/>
        </w:rPr>
        <w:t>Palmotićeva</w:t>
      </w:r>
      <w:proofErr w:type="spellEnd"/>
      <w:r>
        <w:rPr>
          <w:sz w:val="24"/>
          <w:szCs w:val="24"/>
          <w:lang w:val="es-ES"/>
        </w:rPr>
        <w:t xml:space="preserve"> 37)</w:t>
      </w:r>
    </w:p>
    <w:p w14:paraId="5D621BC6" w14:textId="350C0472" w:rsidR="008531BB" w:rsidRDefault="008531BB" w:rsidP="008531BB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tel/fax: , 3307 565;  3226 925, E-mail: </w:t>
      </w:r>
      <w:hyperlink r:id="rId9" w:history="1">
        <w:r w:rsidR="0018734C" w:rsidRPr="007A7B5A">
          <w:rPr>
            <w:rStyle w:val="Hyperlink"/>
            <w:sz w:val="24"/>
            <w:szCs w:val="24"/>
            <w:lang w:val="pt-BR"/>
          </w:rPr>
          <w:t>sanja.mitic@imh.org.rs</w:t>
        </w:r>
      </w:hyperlink>
      <w:r w:rsidR="0018734C">
        <w:rPr>
          <w:sz w:val="24"/>
          <w:szCs w:val="24"/>
          <w:lang w:val="pt-BR"/>
        </w:rPr>
        <w:t xml:space="preserve"> </w:t>
      </w:r>
    </w:p>
    <w:p w14:paraId="17D05F56" w14:textId="77777777" w:rsidR="008531BB" w:rsidRDefault="008531BB" w:rsidP="008531BB">
      <w:pPr>
        <w:rPr>
          <w:sz w:val="24"/>
          <w:szCs w:val="24"/>
          <w:lang w:val="pt-BR"/>
        </w:rPr>
      </w:pPr>
    </w:p>
    <w:p w14:paraId="2FE62901" w14:textId="77777777" w:rsidR="008531BB" w:rsidRDefault="008531BB" w:rsidP="008531BB">
      <w:pPr>
        <w:rPr>
          <w:sz w:val="24"/>
          <w:szCs w:val="24"/>
          <w:lang w:val="pt-BR"/>
        </w:rPr>
      </w:pPr>
    </w:p>
    <w:p w14:paraId="2BBFDF22" w14:textId="3CCBE636" w:rsidR="008531BB" w:rsidRDefault="008531BB" w:rsidP="008531BB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Prijava za učešće na kursu 202</w:t>
      </w:r>
      <w:r w:rsidR="000C7F7E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>/202</w:t>
      </w:r>
      <w:r w:rsidR="000C7F7E">
        <w:rPr>
          <w:b/>
          <w:sz w:val="24"/>
          <w:szCs w:val="24"/>
          <w:lang w:val="pl-PL"/>
        </w:rPr>
        <w:t>5</w:t>
      </w:r>
      <w:r>
        <w:rPr>
          <w:b/>
          <w:sz w:val="24"/>
          <w:szCs w:val="24"/>
          <w:lang w:val="pl-PL"/>
        </w:rPr>
        <w:t>. godine:</w:t>
      </w:r>
    </w:p>
    <w:p w14:paraId="7ADFF809" w14:textId="77777777" w:rsidR="008531BB" w:rsidRDefault="008531BB" w:rsidP="008531BB">
      <w:pPr>
        <w:jc w:val="center"/>
        <w:rPr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5867"/>
      </w:tblGrid>
      <w:tr w:rsidR="008531BB" w14:paraId="14D23557" w14:textId="77777777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7D3B658E" w14:textId="77777777"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AB3F530" w14:textId="77777777" w:rsidR="008531BB" w:rsidRDefault="008531BB" w:rsidP="008531B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ŠKOLA KLINI</w:t>
            </w:r>
            <w:r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Č</w:t>
            </w:r>
            <w:r w:rsidRPr="00803D0B">
              <w:rPr>
                <w:b/>
                <w:caps/>
                <w:color w:val="000000" w:themeColor="text1"/>
                <w:sz w:val="24"/>
                <w:szCs w:val="24"/>
                <w:lang w:val="pl-PL"/>
              </w:rPr>
              <w:t>KE NEUROPSIHOLOGIJE</w:t>
            </w:r>
          </w:p>
        </w:tc>
      </w:tr>
      <w:tr w:rsidR="008531BB" w14:paraId="3EFEAF77" w14:textId="77777777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A98" w14:textId="77777777"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7B4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59BFA01A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276DEBE0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14:paraId="3D844053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3FD2" w14:textId="77777777"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218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450B4E49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5DC72FDE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14:paraId="44235134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807A" w14:textId="77777777"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75E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0378E331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4FB093CF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14:paraId="21C42C54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0C0A" w14:textId="77777777" w:rsidR="008531BB" w:rsidRDefault="008531BB" w:rsidP="00DE6D46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70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573E1802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042BDCD9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8531BB" w14:paraId="2A0B8D22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E88" w14:textId="77777777"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433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3D622ED7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7AABC0AC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14:paraId="558C376A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1491" w14:textId="77777777"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F87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7699B85D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  <w:p w14:paraId="0242BE53" w14:textId="77777777" w:rsidR="008531BB" w:rsidRDefault="008531BB" w:rsidP="00DE6D46">
            <w:pPr>
              <w:jc w:val="center"/>
              <w:rPr>
                <w:b/>
                <w:sz w:val="24"/>
                <w:szCs w:val="24"/>
                <w:lang w:val="pt-PT"/>
              </w:rPr>
            </w:pPr>
          </w:p>
        </w:tc>
      </w:tr>
      <w:tr w:rsidR="008531BB" w14:paraId="406EF15A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BF5D" w14:textId="77777777"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4C2B" w14:textId="77777777"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1. USTANOVA                                       2. LIČNO</w:t>
            </w:r>
          </w:p>
        </w:tc>
      </w:tr>
      <w:tr w:rsidR="008531BB" w14:paraId="2D0DB5B6" w14:textId="77777777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DA8A" w14:textId="77777777" w:rsidR="008531BB" w:rsidRDefault="008531BB" w:rsidP="00DE6D46">
            <w:pPr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FF6" w14:textId="77777777" w:rsidR="008531BB" w:rsidRDefault="008531BB" w:rsidP="00DE6D46">
            <w:pPr>
              <w:jc w:val="both"/>
              <w:rPr>
                <w:b/>
                <w:sz w:val="24"/>
                <w:szCs w:val="24"/>
                <w:lang w:val="es-ES_tradnl"/>
              </w:rPr>
            </w:pPr>
            <w:proofErr w:type="spellStart"/>
            <w:r>
              <w:rPr>
                <w:sz w:val="24"/>
                <w:szCs w:val="24"/>
                <w:lang w:val="es-ES_tradnl"/>
              </w:rPr>
              <w:t>Molimo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zaokružite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izabrani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način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plaćanja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lično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Vaša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obaveza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je </w:t>
            </w:r>
            <w:proofErr w:type="gramStart"/>
            <w:r>
              <w:rPr>
                <w:sz w:val="24"/>
                <w:szCs w:val="24"/>
                <w:lang w:val="es-ES_tradnl"/>
              </w:rPr>
              <w:t xml:space="preserve">da  </w:t>
            </w:r>
            <w:proofErr w:type="spellStart"/>
            <w:r>
              <w:rPr>
                <w:sz w:val="24"/>
                <w:szCs w:val="24"/>
                <w:lang w:val="es-ES_tradnl"/>
              </w:rPr>
              <w:t>uplatu</w:t>
            </w:r>
            <w:proofErr w:type="spellEnd"/>
            <w:proofErr w:type="gramEnd"/>
            <w:r>
              <w:rPr>
                <w:sz w:val="24"/>
                <w:szCs w:val="24"/>
                <w:lang w:val="es-ES_tradnl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es-ES_tradnl"/>
              </w:rPr>
              <w:t>semestra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izvršite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es-ES_tradnl"/>
              </w:rPr>
              <w:t>ukoliko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Vam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nastavu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plaća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ustanova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s-ES_tradnl"/>
              </w:rPr>
              <w:t>na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s-ES_tradnl"/>
              </w:rPr>
              <w:t>početka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nastave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treba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da </w:t>
            </w:r>
            <w:proofErr w:type="spellStart"/>
            <w:r>
              <w:rPr>
                <w:sz w:val="24"/>
                <w:szCs w:val="24"/>
                <w:lang w:val="es-ES_tradnl"/>
              </w:rPr>
              <w:t>donesete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virman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ili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izvod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iz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_tradnl"/>
              </w:rPr>
              <w:t>banke</w:t>
            </w:r>
            <w:proofErr w:type="spellEnd"/>
          </w:p>
        </w:tc>
      </w:tr>
    </w:tbl>
    <w:p w14:paraId="0200DCB0" w14:textId="77777777" w:rsidR="008531BB" w:rsidRDefault="008531BB" w:rsidP="008531BB">
      <w:pPr>
        <w:jc w:val="center"/>
        <w:rPr>
          <w:b/>
          <w:sz w:val="24"/>
          <w:szCs w:val="24"/>
          <w:lang w:val="es-ES_tradnl"/>
        </w:rPr>
      </w:pPr>
    </w:p>
    <w:p w14:paraId="761F100B" w14:textId="77777777" w:rsidR="008531BB" w:rsidRDefault="008531BB" w:rsidP="008531BB">
      <w:pPr>
        <w:rPr>
          <w:b/>
          <w:smallCaps/>
          <w:sz w:val="24"/>
          <w:szCs w:val="24"/>
          <w:lang w:val="es-ES_tradnl"/>
        </w:rPr>
      </w:pPr>
    </w:p>
    <w:p w14:paraId="20B77A79" w14:textId="77777777" w:rsidR="008531BB" w:rsidRDefault="008531BB" w:rsidP="008531BB">
      <w:pPr>
        <w:ind w:left="5040"/>
        <w:rPr>
          <w:sz w:val="24"/>
          <w:szCs w:val="24"/>
          <w:lang w:val="en-AU"/>
        </w:rPr>
      </w:pPr>
      <w:r>
        <w:rPr>
          <w:sz w:val="24"/>
          <w:szCs w:val="24"/>
          <w:lang w:val="es-ES_tradnl"/>
        </w:rPr>
        <w:t xml:space="preserve">                          </w:t>
      </w: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učesnika</w:t>
      </w:r>
      <w:proofErr w:type="spellEnd"/>
      <w:r>
        <w:rPr>
          <w:sz w:val="24"/>
          <w:szCs w:val="24"/>
        </w:rPr>
        <w:t>:</w:t>
      </w:r>
    </w:p>
    <w:p w14:paraId="39E243E8" w14:textId="77777777" w:rsidR="008531BB" w:rsidRDefault="008531BB" w:rsidP="008531BB">
      <w:pPr>
        <w:ind w:left="5040"/>
        <w:rPr>
          <w:sz w:val="24"/>
          <w:szCs w:val="24"/>
        </w:rPr>
      </w:pPr>
    </w:p>
    <w:p w14:paraId="3853EDDA" w14:textId="77777777" w:rsidR="008531BB" w:rsidRDefault="008531BB" w:rsidP="008531BB">
      <w:pPr>
        <w:ind w:left="50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6D8A47B" w14:textId="77777777" w:rsidR="008531BB" w:rsidRDefault="008531BB" w:rsidP="009009F3">
      <w:pPr>
        <w:jc w:val="right"/>
        <w:rPr>
          <w:lang w:val="pt-PT"/>
        </w:rPr>
      </w:pPr>
    </w:p>
    <w:sectPr w:rsidR="008531BB" w:rsidSect="00751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9481" w14:textId="77777777" w:rsidR="008E33B5" w:rsidRDefault="008E33B5">
      <w:r>
        <w:separator/>
      </w:r>
    </w:p>
  </w:endnote>
  <w:endnote w:type="continuationSeparator" w:id="0">
    <w:p w14:paraId="678653B2" w14:textId="77777777" w:rsidR="008E33B5" w:rsidRDefault="008E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5E79" w14:textId="77777777"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2ACE0E8B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3E10A205" w14:textId="77777777"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1DFFBBB5" w14:textId="77777777" w:rsidR="000C7F7E" w:rsidRDefault="000C7F7E" w:rsidP="00AF477C">
    <w:pPr>
      <w:pStyle w:val="Footer"/>
      <w:jc w:val="center"/>
      <w:rPr>
        <w:lang w:val="sr-Cyrl-CS"/>
      </w:rPr>
    </w:pPr>
    <w:r w:rsidRPr="000C7F7E">
      <w:rPr>
        <w:lang w:val="sr-Cyrl-CS"/>
      </w:rPr>
      <w:t xml:space="preserve">sanja.mitic@imh.org.rs </w:t>
    </w:r>
  </w:p>
  <w:p w14:paraId="5222C079" w14:textId="4015C3A7"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1A3EC46A" w14:textId="77777777" w:rsidR="00415A14" w:rsidRDefault="00415A14" w:rsidP="00AF477C">
    <w:pPr>
      <w:pStyle w:val="Footer"/>
    </w:pPr>
  </w:p>
  <w:p w14:paraId="7501E3E8" w14:textId="77777777" w:rsidR="00415A14" w:rsidRDefault="00415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4DE7" w14:textId="77777777"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14:paraId="44DB73AE" w14:textId="77777777"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proofErr w:type="spellStart"/>
    <w:r>
      <w:rPr>
        <w:rFonts w:ascii="Times New Roman" w:hAnsi="Times New Roman"/>
        <w:b w:val="0"/>
        <w:bCs/>
        <w:sz w:val="20"/>
        <w:lang w:val="es-ES"/>
      </w:rPr>
      <w:t>Milana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Kašanina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 (</w:t>
    </w:r>
    <w:proofErr w:type="spellStart"/>
    <w:r>
      <w:rPr>
        <w:rFonts w:ascii="Times New Roman" w:hAnsi="Times New Roman"/>
        <w:b w:val="0"/>
        <w:bCs/>
        <w:sz w:val="20"/>
        <w:lang w:val="es-ES"/>
      </w:rPr>
      <w:t>Palmotićeva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 37), 11000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Beograd</w:t>
    </w:r>
    <w:proofErr w:type="spellEnd"/>
    <w:r>
      <w:rPr>
        <w:rFonts w:ascii="Times New Roman" w:hAnsi="Times New Roman"/>
        <w:b w:val="0"/>
        <w:bCs/>
        <w:sz w:val="20"/>
        <w:lang w:val="es-ES"/>
      </w:rPr>
      <w:t xml:space="preserve">, </w:t>
    </w:r>
    <w:proofErr w:type="spellStart"/>
    <w:r>
      <w:rPr>
        <w:rFonts w:ascii="Times New Roman" w:hAnsi="Times New Roman"/>
        <w:b w:val="0"/>
        <w:bCs/>
        <w:sz w:val="20"/>
        <w:lang w:val="es-ES"/>
      </w:rPr>
      <w:t>Srbija</w:t>
    </w:r>
    <w:proofErr w:type="spellEnd"/>
  </w:p>
  <w:p w14:paraId="31F1AF1B" w14:textId="77777777"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</w:t>
    </w:r>
    <w:proofErr w:type="gramStart"/>
    <w:r>
      <w:rPr>
        <w:bCs/>
        <w:lang w:val="sr-Cyrl-CS"/>
      </w:rPr>
      <w:t xml:space="preserve">925; </w:t>
    </w:r>
    <w:r w:rsidRPr="006839FE">
      <w:rPr>
        <w:bCs/>
      </w:rPr>
      <w:t xml:space="preserve"> </w:t>
    </w:r>
    <w:r>
      <w:rPr>
        <w:bCs/>
        <w:lang w:val="sr-Cyrl-CS"/>
      </w:rPr>
      <w:t>32</w:t>
    </w:r>
    <w:proofErr w:type="gramEnd"/>
    <w:r>
      <w:rPr>
        <w:bCs/>
        <w:lang w:val="sr-Cyrl-CS"/>
      </w:rPr>
      <w:t xml:space="preserve">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14:paraId="0DD72525" w14:textId="77777777" w:rsidR="000C7F7E" w:rsidRDefault="000C7F7E" w:rsidP="007F0EEC">
    <w:pPr>
      <w:pStyle w:val="Footer"/>
      <w:jc w:val="center"/>
      <w:rPr>
        <w:lang w:val="sr-Cyrl-CS"/>
      </w:rPr>
    </w:pPr>
    <w:r w:rsidRPr="000C7F7E">
      <w:rPr>
        <w:lang w:val="sr-Cyrl-CS"/>
      </w:rPr>
      <w:t xml:space="preserve">sanja.mitic@imh.org.rs </w:t>
    </w:r>
  </w:p>
  <w:p w14:paraId="2714374D" w14:textId="244889B2"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r>
      <w:rPr>
        <w:lang w:val="sr-Latn-CS"/>
      </w:rPr>
      <w:t>rs</w:t>
    </w:r>
  </w:p>
  <w:p w14:paraId="4D9A3A79" w14:textId="77777777" w:rsidR="00415A14" w:rsidRDefault="00415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108A" w14:textId="77777777" w:rsidR="000C7F7E" w:rsidRDefault="000C7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CE41" w14:textId="77777777" w:rsidR="008E33B5" w:rsidRDefault="008E33B5">
      <w:r>
        <w:separator/>
      </w:r>
    </w:p>
  </w:footnote>
  <w:footnote w:type="continuationSeparator" w:id="0">
    <w:p w14:paraId="41493ED8" w14:textId="77777777" w:rsidR="008E33B5" w:rsidRDefault="008E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32508A37" w14:textId="77777777" w:rsidTr="005324FC">
      <w:tc>
        <w:tcPr>
          <w:tcW w:w="1440" w:type="dxa"/>
          <w:tcBorders>
            <w:top w:val="nil"/>
            <w:bottom w:val="nil"/>
          </w:tcBorders>
        </w:tcPr>
        <w:p w14:paraId="08563F33" w14:textId="77777777"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E2988C3" wp14:editId="7A70894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14:paraId="6FC33ADA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2FB5A74C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66DFC9E0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14:paraId="33301B09" w14:textId="77777777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14:paraId="56D332C6" w14:textId="77777777"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4FCB1D" w14:textId="77777777"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14:paraId="5789F9B7" w14:textId="77777777" w:rsidR="00415A14" w:rsidRDefault="00415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 w:firstRow="1" w:lastRow="1" w:firstColumn="1" w:lastColumn="1" w:noHBand="0" w:noVBand="0"/>
    </w:tblPr>
    <w:tblGrid>
      <w:gridCol w:w="1440"/>
      <w:gridCol w:w="8013"/>
    </w:tblGrid>
    <w:tr w:rsidR="00415A14" w14:paraId="697ECB8D" w14:textId="77777777" w:rsidTr="005324FC">
      <w:tc>
        <w:tcPr>
          <w:tcW w:w="1440" w:type="dxa"/>
          <w:tcBorders>
            <w:top w:val="nil"/>
            <w:bottom w:val="nil"/>
          </w:tcBorders>
        </w:tcPr>
        <w:p w14:paraId="54D48D1A" w14:textId="77777777"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A4FC921" wp14:editId="71E3CA8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14:paraId="79360F6F" w14:textId="77777777"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14:paraId="29FB123B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14:paraId="1FF7337B" w14:textId="77777777"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14:paraId="4053C035" w14:textId="77777777" w:rsidR="00415A14" w:rsidRDefault="00415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7141" w14:textId="77777777" w:rsidR="000C7F7E" w:rsidRDefault="000C7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7C7"/>
    <w:rsid w:val="00007A68"/>
    <w:rsid w:val="0001358C"/>
    <w:rsid w:val="00033D75"/>
    <w:rsid w:val="00063EF2"/>
    <w:rsid w:val="00066747"/>
    <w:rsid w:val="00070F7E"/>
    <w:rsid w:val="00080550"/>
    <w:rsid w:val="000A36E5"/>
    <w:rsid w:val="000B6261"/>
    <w:rsid w:val="000C29CA"/>
    <w:rsid w:val="000C7F7E"/>
    <w:rsid w:val="00116C8D"/>
    <w:rsid w:val="0012153C"/>
    <w:rsid w:val="0013002D"/>
    <w:rsid w:val="00137270"/>
    <w:rsid w:val="00145C7B"/>
    <w:rsid w:val="00147F34"/>
    <w:rsid w:val="00175DCA"/>
    <w:rsid w:val="0018734C"/>
    <w:rsid w:val="00187A9A"/>
    <w:rsid w:val="0019403E"/>
    <w:rsid w:val="001A42D1"/>
    <w:rsid w:val="001B177D"/>
    <w:rsid w:val="002016B6"/>
    <w:rsid w:val="0020433D"/>
    <w:rsid w:val="00211B3C"/>
    <w:rsid w:val="002134BB"/>
    <w:rsid w:val="002160E1"/>
    <w:rsid w:val="002328FB"/>
    <w:rsid w:val="00235072"/>
    <w:rsid w:val="00245F6E"/>
    <w:rsid w:val="00257B51"/>
    <w:rsid w:val="002619F4"/>
    <w:rsid w:val="00281C4C"/>
    <w:rsid w:val="0028325D"/>
    <w:rsid w:val="002902D5"/>
    <w:rsid w:val="002A317C"/>
    <w:rsid w:val="002A44C3"/>
    <w:rsid w:val="002B3311"/>
    <w:rsid w:val="002B3998"/>
    <w:rsid w:val="002C7217"/>
    <w:rsid w:val="002E2ACE"/>
    <w:rsid w:val="003256D2"/>
    <w:rsid w:val="0032644B"/>
    <w:rsid w:val="00326BC8"/>
    <w:rsid w:val="00337AB5"/>
    <w:rsid w:val="00344295"/>
    <w:rsid w:val="00345FA2"/>
    <w:rsid w:val="00351AC1"/>
    <w:rsid w:val="003566FB"/>
    <w:rsid w:val="003707FC"/>
    <w:rsid w:val="00373BDC"/>
    <w:rsid w:val="00383AD2"/>
    <w:rsid w:val="003A61CE"/>
    <w:rsid w:val="003B5715"/>
    <w:rsid w:val="003D3C44"/>
    <w:rsid w:val="003D60E7"/>
    <w:rsid w:val="003D71D2"/>
    <w:rsid w:val="003E78B3"/>
    <w:rsid w:val="00406053"/>
    <w:rsid w:val="00413CC3"/>
    <w:rsid w:val="00415779"/>
    <w:rsid w:val="00415A14"/>
    <w:rsid w:val="004173DD"/>
    <w:rsid w:val="00422944"/>
    <w:rsid w:val="00425F48"/>
    <w:rsid w:val="00437872"/>
    <w:rsid w:val="00446077"/>
    <w:rsid w:val="004527DF"/>
    <w:rsid w:val="004A12A2"/>
    <w:rsid w:val="004D3A93"/>
    <w:rsid w:val="004D68D7"/>
    <w:rsid w:val="004E2775"/>
    <w:rsid w:val="004F3316"/>
    <w:rsid w:val="004F4C8E"/>
    <w:rsid w:val="00501292"/>
    <w:rsid w:val="00504839"/>
    <w:rsid w:val="00506283"/>
    <w:rsid w:val="00516737"/>
    <w:rsid w:val="00527BFB"/>
    <w:rsid w:val="0053196B"/>
    <w:rsid w:val="005324FC"/>
    <w:rsid w:val="0055620A"/>
    <w:rsid w:val="005575B6"/>
    <w:rsid w:val="005841D4"/>
    <w:rsid w:val="005849A5"/>
    <w:rsid w:val="00586D94"/>
    <w:rsid w:val="0059654E"/>
    <w:rsid w:val="005A556D"/>
    <w:rsid w:val="005A7A60"/>
    <w:rsid w:val="005F6B5C"/>
    <w:rsid w:val="00604B14"/>
    <w:rsid w:val="00610265"/>
    <w:rsid w:val="006307B4"/>
    <w:rsid w:val="00632462"/>
    <w:rsid w:val="00664F74"/>
    <w:rsid w:val="0068196A"/>
    <w:rsid w:val="006954A6"/>
    <w:rsid w:val="006C410E"/>
    <w:rsid w:val="00702D61"/>
    <w:rsid w:val="00713406"/>
    <w:rsid w:val="007164BA"/>
    <w:rsid w:val="0072174D"/>
    <w:rsid w:val="00722FCF"/>
    <w:rsid w:val="00742146"/>
    <w:rsid w:val="007425D6"/>
    <w:rsid w:val="007431E6"/>
    <w:rsid w:val="007510C0"/>
    <w:rsid w:val="00760C55"/>
    <w:rsid w:val="00761277"/>
    <w:rsid w:val="007731DF"/>
    <w:rsid w:val="0077459A"/>
    <w:rsid w:val="007B013B"/>
    <w:rsid w:val="007C2566"/>
    <w:rsid w:val="007C3AEB"/>
    <w:rsid w:val="007F0EEC"/>
    <w:rsid w:val="00803D0B"/>
    <w:rsid w:val="00811634"/>
    <w:rsid w:val="00832507"/>
    <w:rsid w:val="008437EB"/>
    <w:rsid w:val="008531BB"/>
    <w:rsid w:val="0085391C"/>
    <w:rsid w:val="00855BB2"/>
    <w:rsid w:val="00857F26"/>
    <w:rsid w:val="008802DC"/>
    <w:rsid w:val="00886D3B"/>
    <w:rsid w:val="008A64F6"/>
    <w:rsid w:val="008B333D"/>
    <w:rsid w:val="008C66FD"/>
    <w:rsid w:val="008E1EC0"/>
    <w:rsid w:val="008E2411"/>
    <w:rsid w:val="008E33B5"/>
    <w:rsid w:val="008E4523"/>
    <w:rsid w:val="008F4297"/>
    <w:rsid w:val="009009F3"/>
    <w:rsid w:val="00915935"/>
    <w:rsid w:val="00930F64"/>
    <w:rsid w:val="00952BC7"/>
    <w:rsid w:val="009566EB"/>
    <w:rsid w:val="00974721"/>
    <w:rsid w:val="0099154D"/>
    <w:rsid w:val="009B1FB4"/>
    <w:rsid w:val="009B7641"/>
    <w:rsid w:val="009F01D4"/>
    <w:rsid w:val="00A10F5E"/>
    <w:rsid w:val="00A24BCA"/>
    <w:rsid w:val="00A260A8"/>
    <w:rsid w:val="00A3252A"/>
    <w:rsid w:val="00A362C9"/>
    <w:rsid w:val="00A406FA"/>
    <w:rsid w:val="00A45632"/>
    <w:rsid w:val="00A51296"/>
    <w:rsid w:val="00A733ED"/>
    <w:rsid w:val="00A75082"/>
    <w:rsid w:val="00A775B2"/>
    <w:rsid w:val="00A81F57"/>
    <w:rsid w:val="00A93B2F"/>
    <w:rsid w:val="00AB7543"/>
    <w:rsid w:val="00AD105C"/>
    <w:rsid w:val="00AD1C4F"/>
    <w:rsid w:val="00AF477C"/>
    <w:rsid w:val="00B06F62"/>
    <w:rsid w:val="00B204C2"/>
    <w:rsid w:val="00B27E28"/>
    <w:rsid w:val="00B30E6A"/>
    <w:rsid w:val="00B41601"/>
    <w:rsid w:val="00B510A4"/>
    <w:rsid w:val="00B55B84"/>
    <w:rsid w:val="00BA0897"/>
    <w:rsid w:val="00BB778C"/>
    <w:rsid w:val="00BC6C92"/>
    <w:rsid w:val="00BE1D2A"/>
    <w:rsid w:val="00BE4F81"/>
    <w:rsid w:val="00BE5E31"/>
    <w:rsid w:val="00BF09BA"/>
    <w:rsid w:val="00BF0C3D"/>
    <w:rsid w:val="00BF4DDC"/>
    <w:rsid w:val="00BF75D5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232C"/>
    <w:rsid w:val="00CB06B6"/>
    <w:rsid w:val="00CC51DE"/>
    <w:rsid w:val="00CD65CD"/>
    <w:rsid w:val="00CD7071"/>
    <w:rsid w:val="00D00C63"/>
    <w:rsid w:val="00D3210E"/>
    <w:rsid w:val="00D42F54"/>
    <w:rsid w:val="00D52BA7"/>
    <w:rsid w:val="00D6042D"/>
    <w:rsid w:val="00D66B18"/>
    <w:rsid w:val="00D8561F"/>
    <w:rsid w:val="00D87AEF"/>
    <w:rsid w:val="00D90FD9"/>
    <w:rsid w:val="00D95EAA"/>
    <w:rsid w:val="00DA7578"/>
    <w:rsid w:val="00DB6487"/>
    <w:rsid w:val="00DC3D45"/>
    <w:rsid w:val="00E232AF"/>
    <w:rsid w:val="00E323E4"/>
    <w:rsid w:val="00E35A75"/>
    <w:rsid w:val="00E37CF1"/>
    <w:rsid w:val="00E42CE0"/>
    <w:rsid w:val="00E6428A"/>
    <w:rsid w:val="00E71F4F"/>
    <w:rsid w:val="00E8481D"/>
    <w:rsid w:val="00E85D93"/>
    <w:rsid w:val="00E963C6"/>
    <w:rsid w:val="00EC5371"/>
    <w:rsid w:val="00EC7A03"/>
    <w:rsid w:val="00ED16FF"/>
    <w:rsid w:val="00ED27C7"/>
    <w:rsid w:val="00EE2EDF"/>
    <w:rsid w:val="00EF26B8"/>
    <w:rsid w:val="00EF5E18"/>
    <w:rsid w:val="00F14D7B"/>
    <w:rsid w:val="00F15F09"/>
    <w:rsid w:val="00F45F76"/>
    <w:rsid w:val="00F52023"/>
    <w:rsid w:val="00F52995"/>
    <w:rsid w:val="00F57E5C"/>
    <w:rsid w:val="00F605A8"/>
    <w:rsid w:val="00F97FEC"/>
    <w:rsid w:val="00FB5140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148A9"/>
  <w15:docId w15:val="{DDAF90C9-BDD3-4CE6-8A23-23C81B96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mitic@imh.org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nja.mitic@imh.org.r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8743-306A-4D5A-A6A3-35695992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PC</cp:lastModifiedBy>
  <cp:revision>9</cp:revision>
  <cp:lastPrinted>2021-06-10T09:22:00Z</cp:lastPrinted>
  <dcterms:created xsi:type="dcterms:W3CDTF">2022-07-08T06:27:00Z</dcterms:created>
  <dcterms:modified xsi:type="dcterms:W3CDTF">2024-06-07T10:09:00Z</dcterms:modified>
</cp:coreProperties>
</file>